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21111" w:type="dxa"/>
        <w:tblLook w:val="04A0" w:firstRow="1" w:lastRow="0" w:firstColumn="1" w:lastColumn="0" w:noHBand="0" w:noVBand="1"/>
      </w:tblPr>
      <w:tblGrid>
        <w:gridCol w:w="5012"/>
        <w:gridCol w:w="6351"/>
        <w:gridCol w:w="1320"/>
        <w:gridCol w:w="1199"/>
        <w:gridCol w:w="1417"/>
        <w:gridCol w:w="1418"/>
        <w:gridCol w:w="4394"/>
      </w:tblGrid>
      <w:tr w:rsidR="00045A01" w:rsidRPr="00045A01" w14:paraId="7779D666" w14:textId="77777777" w:rsidTr="00A51343">
        <w:trPr>
          <w:trHeight w:val="315"/>
        </w:trPr>
        <w:tc>
          <w:tcPr>
            <w:tcW w:w="501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4A21C2F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45A01">
              <w:rPr>
                <w:rFonts w:cs="Arial"/>
                <w:b/>
                <w:bCs/>
                <w:color w:val="000000"/>
              </w:rPr>
              <w:t>System</w:t>
            </w:r>
          </w:p>
        </w:tc>
        <w:tc>
          <w:tcPr>
            <w:tcW w:w="63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A20017B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45A01">
              <w:rPr>
                <w:rFonts w:cs="Arial"/>
                <w:b/>
                <w:bCs/>
                <w:color w:val="000000"/>
              </w:rPr>
              <w:t>Description of test</w:t>
            </w:r>
          </w:p>
        </w:tc>
        <w:tc>
          <w:tcPr>
            <w:tcW w:w="535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8E58D53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45A01">
              <w:rPr>
                <w:rFonts w:cs="Arial"/>
                <w:b/>
                <w:bCs/>
                <w:color w:val="000000"/>
              </w:rPr>
              <w:t>Frequency</w:t>
            </w:r>
          </w:p>
        </w:tc>
        <w:tc>
          <w:tcPr>
            <w:tcW w:w="439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096B6121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45A01">
              <w:rPr>
                <w:rFonts w:cs="Arial"/>
                <w:b/>
                <w:bCs/>
                <w:color w:val="000000"/>
              </w:rPr>
              <w:t>Remarks</w:t>
            </w:r>
          </w:p>
        </w:tc>
      </w:tr>
      <w:tr w:rsidR="00045A01" w:rsidRPr="00045A01" w14:paraId="35CDD3F8" w14:textId="77777777" w:rsidTr="00A51343">
        <w:trPr>
          <w:trHeight w:val="287"/>
        </w:trPr>
        <w:tc>
          <w:tcPr>
            <w:tcW w:w="50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F5BA" w14:textId="77777777" w:rsidR="00045A01" w:rsidRPr="00045A01" w:rsidRDefault="00045A01" w:rsidP="00045A01">
            <w:pPr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9EFD" w14:textId="77777777" w:rsidR="00045A01" w:rsidRPr="00045A01" w:rsidRDefault="00045A01" w:rsidP="00045A01">
            <w:pPr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D950F27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45A01">
              <w:rPr>
                <w:rFonts w:cs="Arial"/>
                <w:b/>
                <w:bCs/>
                <w:color w:val="000000"/>
              </w:rPr>
              <w:t>Daily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A730A56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45A01">
              <w:rPr>
                <w:rFonts w:cs="Arial"/>
                <w:b/>
                <w:bCs/>
                <w:color w:val="000000"/>
              </w:rPr>
              <w:t>Weekly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A603D71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45A01">
              <w:rPr>
                <w:rFonts w:cs="Arial"/>
                <w:b/>
                <w:bCs/>
                <w:color w:val="000000"/>
              </w:rPr>
              <w:t>Monthly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921D45D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45A01">
              <w:rPr>
                <w:rFonts w:cs="Arial"/>
                <w:b/>
                <w:bCs/>
                <w:color w:val="000000"/>
              </w:rPr>
              <w:t>Annual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1DCFC75" w14:textId="77777777" w:rsidR="00045A01" w:rsidRPr="00045A01" w:rsidRDefault="00045A01" w:rsidP="00045A01">
            <w:pPr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45A01" w:rsidRPr="00045A01" w14:paraId="0DF6694F" w14:textId="77777777" w:rsidTr="00A51343">
        <w:trPr>
          <w:trHeight w:val="201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A52A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Fire Detections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0E75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Sounder Test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5BF2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2AA9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3D68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9878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D434B2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3FEB3ACA" w14:textId="77777777" w:rsidTr="00A51343">
        <w:trPr>
          <w:trHeight w:val="153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AA9B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Fire doors Hold Backs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CAE8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release upon activation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14E0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B31C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1BED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3C60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9EA38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465F0869" w14:textId="77777777" w:rsidTr="00A51343">
        <w:trPr>
          <w:trHeight w:val="119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260F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Fire Escape routes / final exit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DCA5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clear of obstruction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A5EC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0B81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81340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71B7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24FE0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69E0F5EB" w14:textId="77777777" w:rsidTr="00A51343">
        <w:trPr>
          <w:trHeight w:val="243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7B49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Stair Pressurization system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82E1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fans run on Activation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9FAB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4A39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4427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3EAB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F104C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685CA822" w14:textId="77777777" w:rsidTr="00A51343">
        <w:trPr>
          <w:trHeight w:val="161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2F0E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Elevators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2180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proceed to Escape level and doors open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F741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4498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35BD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682F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73825B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7B2504E6" w14:textId="77777777" w:rsidTr="00A51343">
        <w:trPr>
          <w:trHeight w:val="113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20B4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Security Barriers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7900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that all open upon activation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C626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6EC7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B35E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E647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C166D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7602D6AC" w14:textId="77777777" w:rsidTr="00A51343">
        <w:trPr>
          <w:trHeight w:val="59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D953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Escalators &amp; Moving walkways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230B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that they come to stop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00F7" w14:textId="47D63F1D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BE66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3184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3C24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E0AD8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4C70E53F" w14:textId="77777777" w:rsidTr="00A51343">
        <w:trPr>
          <w:trHeight w:val="170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70AE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Emergency Generator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A824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Operate generator OFF LOAD for maximum of 15 minutes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3A41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ACE5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D2DC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43EC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1C9444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48957001" w14:textId="77777777" w:rsidTr="00A51343">
        <w:trPr>
          <w:trHeight w:val="352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7522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Emergency Generator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6B9F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Carry out ON LOAD test of Generator with building or Emergency load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9D88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6476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FF05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46233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7E9E9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1CB0D3D2" w14:textId="77777777" w:rsidTr="00A51343">
        <w:trPr>
          <w:trHeight w:val="183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A078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Emergency Lighting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E7B9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Operate lights for short period to ensure remain illuminated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6CA9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8209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69AA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62CC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2DCE4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011FCFE2" w14:textId="77777777" w:rsidTr="00A51343">
        <w:trPr>
          <w:trHeight w:val="103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F395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Emergency lighting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823C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Operate Lighting for full 3 Hour duration test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E8E1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B23E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B855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7D7A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5A10A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0A8D26E5" w14:textId="77777777" w:rsidTr="00A51343">
        <w:trPr>
          <w:trHeight w:val="227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BD03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Sprinkler Pumps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E080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Undertake 'Bell Test' of sprinklers and record cut in pressure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6D96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DA39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A887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2B92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FC426E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6761CEBC" w14:textId="77777777" w:rsidTr="00A51343">
        <w:trPr>
          <w:trHeight w:val="147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C3C1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Dry Riser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B587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all landing valves and caps are in place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E3E5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9898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AEDF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8EEE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392C34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11F076D3" w14:textId="77777777" w:rsidTr="00A51343">
        <w:trPr>
          <w:trHeight w:val="271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E847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Dry Riser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A770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using system pressure and drain down on completion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3DA5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A122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660D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CC41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990AF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15F137BB" w14:textId="77777777" w:rsidTr="00A51343">
        <w:trPr>
          <w:trHeight w:val="364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29AF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Fire Dampers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FEC8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operation of fire dampers (visually or confirmation on BMS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2130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02CF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86E8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459A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1FE30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3E53B104" w14:textId="77777777" w:rsidTr="00A51343">
        <w:trPr>
          <w:trHeight w:val="283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AE90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Plant &amp; Equipment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BBE7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associated plant shutters down in the event of a fire activation (AHU/TEF/ Kitchen fans)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74D8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59D6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38A4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B382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F6A74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31C60605" w14:textId="77777777" w:rsidTr="00A51343">
        <w:trPr>
          <w:trHeight w:val="125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CE3B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Fire suppression system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76DD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panel outputs to 'House Alarm'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D66D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DAC7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F38F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AB1C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A3C3F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1289D27D" w14:textId="77777777" w:rsidTr="00A51343">
        <w:trPr>
          <w:trHeight w:val="154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AC16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Fire Suppression Bottle storage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794C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system pressure within limits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2005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1743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4F11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FDF7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8BCED0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42C34027" w14:textId="77777777" w:rsidTr="00A51343">
        <w:trPr>
          <w:trHeight w:val="278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BF7B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Fire Extinguishers check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A2C2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in correct location pins in place and pressure correct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B47D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C1E0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9D7E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D2FF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D73E1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7216079C" w14:textId="77777777" w:rsidTr="00A51343">
        <w:trPr>
          <w:trHeight w:val="59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E199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Fire Extinguishers check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84BA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Carry out Annual Maintenance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7463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E93D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07299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1C38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C5281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08F47823" w14:textId="77777777" w:rsidTr="00A51343">
        <w:trPr>
          <w:trHeight w:val="132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E97A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PAVA System Check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C642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Operate TEST message where fitted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C31F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3A88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24B6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2185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D4EF7D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4F717598" w14:textId="77777777" w:rsidTr="00A51343">
        <w:trPr>
          <w:trHeight w:val="407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9582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PAVA- Carry out dBA test of speakers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57F2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Undertake test using calibrated meter of speakers to meet designed output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AFD7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852C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E06C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5764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96E19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6DD9ADE7" w14:textId="2E91D011" w:rsidR="00014652" w:rsidRPr="00045A01" w:rsidRDefault="00014652" w:rsidP="00045A01"/>
    <w:sectPr w:rsidR="00014652" w:rsidRPr="00045A01" w:rsidSect="00287468">
      <w:headerReference w:type="default" r:id="rId11"/>
      <w:footerReference w:type="default" r:id="rId12"/>
      <w:pgSz w:w="23814" w:h="16839" w:orient="landscape" w:code="8"/>
      <w:pgMar w:top="1418" w:right="1100" w:bottom="1134" w:left="1077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592A9" w14:textId="77777777" w:rsidR="0099502B" w:rsidRDefault="0099502B">
      <w:r>
        <w:separator/>
      </w:r>
    </w:p>
    <w:p w14:paraId="5F182660" w14:textId="77777777" w:rsidR="0099502B" w:rsidRDefault="0099502B"/>
  </w:endnote>
  <w:endnote w:type="continuationSeparator" w:id="0">
    <w:p w14:paraId="56802595" w14:textId="77777777" w:rsidR="0099502B" w:rsidRDefault="0099502B">
      <w:r>
        <w:continuationSeparator/>
      </w:r>
    </w:p>
    <w:p w14:paraId="0D2EB227" w14:textId="77777777" w:rsidR="0099502B" w:rsidRDefault="009950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2A164D26" w:rsidR="009210BF" w:rsidRDefault="0099502B" w:rsidP="00287468">
    <w:pPr>
      <w:pStyle w:val="Footer"/>
      <w:tabs>
        <w:tab w:val="clear" w:pos="4320"/>
        <w:tab w:val="clear" w:pos="8640"/>
      </w:tabs>
      <w:ind w:left="108"/>
    </w:pPr>
    <w:sdt>
      <w:sdtPr>
        <w:rPr>
          <w:sz w:val="16"/>
          <w:szCs w:val="16"/>
          <w:lang w:val="en-AU"/>
        </w:rPr>
        <w:alias w:val="Subject"/>
        <w:tag w:val=""/>
        <w:id w:val="-1278100925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4397">
          <w:rPr>
            <w:sz w:val="16"/>
            <w:szCs w:val="16"/>
            <w:lang w:val="en-AU"/>
          </w:rPr>
          <w:t>EOM-ZM0-TP-000191 Rev 001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287468">
      <w:t xml:space="preserve">                                                                                                   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/>
          <w:sz w:val="16"/>
          <w:szCs w:val="16"/>
          <w:lang w:val="en-AU"/>
        </w:rPr>
        <w:id w:val="-161470319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>
        <w:rPr>
          <w:b w:val="0"/>
          <w:color w:val="auto"/>
          <w:sz w:val="20"/>
          <w:szCs w:val="20"/>
          <w:lang w:val="en-US"/>
        </w:rPr>
      </w:sdtEndPr>
      <w:sdtContent>
        <w:r w:rsidR="009210BF" w:rsidRPr="00287468">
          <w:t>3-E - External</w:t>
        </w:r>
      </w:sdtContent>
    </w:sdt>
    <w:r w:rsidR="009210BF">
      <w:tab/>
    </w:r>
    <w:r w:rsidR="00287468">
      <w:t xml:space="preserve">                                                                                                                                                                 </w:t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3D11E1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3D11E1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287468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32CDB" w14:textId="77777777" w:rsidR="0099502B" w:rsidRDefault="0099502B">
      <w:r>
        <w:separator/>
      </w:r>
    </w:p>
    <w:p w14:paraId="7EEC9EA1" w14:textId="77777777" w:rsidR="0099502B" w:rsidRDefault="0099502B"/>
  </w:footnote>
  <w:footnote w:type="continuationSeparator" w:id="0">
    <w:p w14:paraId="3225E4D4" w14:textId="77777777" w:rsidR="0099502B" w:rsidRDefault="0099502B">
      <w:r>
        <w:continuationSeparator/>
      </w:r>
    </w:p>
    <w:p w14:paraId="72C868BD" w14:textId="77777777" w:rsidR="0099502B" w:rsidRDefault="009950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7441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15371"/>
    </w:tblGrid>
    <w:tr w:rsidR="009210BF" w14:paraId="55B15A60" w14:textId="77777777" w:rsidTr="00287468">
      <w:tc>
        <w:tcPr>
          <w:tcW w:w="2070" w:type="dxa"/>
        </w:tcPr>
        <w:p w14:paraId="01975BF5" w14:textId="558D63B8" w:rsidR="009210BF" w:rsidRDefault="009210BF" w:rsidP="00AC1B11">
          <w:pPr>
            <w:pStyle w:val="HeadingCenter"/>
            <w:jc w:val="both"/>
          </w:pPr>
        </w:p>
      </w:tc>
      <w:tc>
        <w:tcPr>
          <w:tcW w:w="15371" w:type="dxa"/>
          <w:vAlign w:val="center"/>
        </w:tcPr>
        <w:p w14:paraId="361EC67C" w14:textId="0AF4854F" w:rsidR="009210BF" w:rsidRPr="006A25F8" w:rsidRDefault="00BE4397" w:rsidP="003D11E1">
          <w:pPr>
            <w:pStyle w:val="CPDocTitle"/>
            <w:ind w:right="-1971"/>
            <w:rPr>
              <w:kern w:val="32"/>
              <w:sz w:val="24"/>
              <w:szCs w:val="24"/>
              <w:lang w:val="en-GB"/>
            </w:rPr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61AADB8C" wp14:editId="157805AD">
                <wp:simplePos x="0" y="0"/>
                <wp:positionH relativeFrom="column">
                  <wp:posOffset>-571500</wp:posOffset>
                </wp:positionH>
                <wp:positionV relativeFrom="paragraph">
                  <wp:posOffset>-92075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45A01">
            <w:t xml:space="preserve"> </w:t>
          </w:r>
          <w:r w:rsidR="00045A01" w:rsidRPr="00045A01">
            <w:rPr>
              <w:noProof/>
              <w:sz w:val="24"/>
              <w:szCs w:val="24"/>
              <w:lang w:val="en-IN" w:eastAsia="en-IN"/>
            </w:rPr>
            <w:t>Life Safety System Equipment Checklist</w:t>
          </w:r>
          <w:r w:rsidR="00045A01" w:rsidRPr="00045A01">
            <w:rPr>
              <w:noProof/>
              <w:lang w:val="en-IN" w:eastAsia="en-IN"/>
            </w:rPr>
            <w:t xml:space="preserve"> </w:t>
          </w:r>
          <w:r w:rsidR="00FE71BD">
            <w:rPr>
              <w:kern w:val="32"/>
              <w:sz w:val="24"/>
              <w:szCs w:val="24"/>
              <w:lang w:val="en-GB"/>
            </w:rPr>
            <w:t>–</w:t>
          </w:r>
          <w:r w:rsidR="00F71A83">
            <w:rPr>
              <w:kern w:val="32"/>
              <w:sz w:val="24"/>
              <w:szCs w:val="24"/>
              <w:lang w:val="en-GB"/>
            </w:rPr>
            <w:t xml:space="preserve"> </w:t>
          </w:r>
          <w:r w:rsidR="003D11E1">
            <w:rPr>
              <w:kern w:val="32"/>
              <w:sz w:val="24"/>
              <w:szCs w:val="24"/>
              <w:lang w:val="en-GB"/>
            </w:rPr>
            <w:t>Offices</w:t>
          </w:r>
        </w:p>
      </w:tc>
    </w:tr>
  </w:tbl>
  <w:p w14:paraId="0FE4F66F" w14:textId="36FAF3B0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65BF7"/>
    <w:multiLevelType w:val="hybridMultilevel"/>
    <w:tmpl w:val="9A64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4"/>
  </w:num>
  <w:num w:numId="5">
    <w:abstractNumId w:val="27"/>
  </w:num>
  <w:num w:numId="6">
    <w:abstractNumId w:val="28"/>
  </w:num>
  <w:num w:numId="7">
    <w:abstractNumId w:val="9"/>
  </w:num>
  <w:num w:numId="8">
    <w:abstractNumId w:val="10"/>
  </w:num>
  <w:num w:numId="9">
    <w:abstractNumId w:val="0"/>
  </w:num>
  <w:num w:numId="10">
    <w:abstractNumId w:val="30"/>
  </w:num>
  <w:num w:numId="11">
    <w:abstractNumId w:val="8"/>
  </w:num>
  <w:num w:numId="12">
    <w:abstractNumId w:val="23"/>
  </w:num>
  <w:num w:numId="13">
    <w:abstractNumId w:val="21"/>
  </w:num>
  <w:num w:numId="14">
    <w:abstractNumId w:val="29"/>
  </w:num>
  <w:num w:numId="15">
    <w:abstractNumId w:val="37"/>
  </w:num>
  <w:num w:numId="16">
    <w:abstractNumId w:val="25"/>
  </w:num>
  <w:num w:numId="17">
    <w:abstractNumId w:val="32"/>
  </w:num>
  <w:num w:numId="18">
    <w:abstractNumId w:val="2"/>
  </w:num>
  <w:num w:numId="19">
    <w:abstractNumId w:val="24"/>
  </w:num>
  <w:num w:numId="20">
    <w:abstractNumId w:val="17"/>
  </w:num>
  <w:num w:numId="21">
    <w:abstractNumId w:val="31"/>
  </w:num>
  <w:num w:numId="22">
    <w:abstractNumId w:val="26"/>
  </w:num>
  <w:num w:numId="23">
    <w:abstractNumId w:val="6"/>
  </w:num>
  <w:num w:numId="24">
    <w:abstractNumId w:val="20"/>
  </w:num>
  <w:num w:numId="25">
    <w:abstractNumId w:val="7"/>
  </w:num>
  <w:num w:numId="26">
    <w:abstractNumId w:val="3"/>
  </w:num>
  <w:num w:numId="27">
    <w:abstractNumId w:val="22"/>
  </w:num>
  <w:num w:numId="28">
    <w:abstractNumId w:val="19"/>
  </w:num>
  <w:num w:numId="29">
    <w:abstractNumId w:val="14"/>
  </w:num>
  <w:num w:numId="30">
    <w:abstractNumId w:val="36"/>
  </w:num>
  <w:num w:numId="31">
    <w:abstractNumId w:val="35"/>
  </w:num>
  <w:num w:numId="32">
    <w:abstractNumId w:val="34"/>
  </w:num>
  <w:num w:numId="33">
    <w:abstractNumId w:val="5"/>
  </w:num>
  <w:num w:numId="34">
    <w:abstractNumId w:val="16"/>
  </w:num>
  <w:num w:numId="35">
    <w:abstractNumId w:val="18"/>
  </w:num>
  <w:num w:numId="36">
    <w:abstractNumId w:val="1"/>
  </w:num>
  <w:num w:numId="37">
    <w:abstractNumId w:val="12"/>
  </w:num>
  <w:num w:numId="38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4652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5A01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A1E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1BD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87468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069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76D6A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D22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1E1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3E2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0A0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1BC5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4E9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1F7F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5CA6"/>
    <w:rsid w:val="006073F1"/>
    <w:rsid w:val="00610A20"/>
    <w:rsid w:val="00610B58"/>
    <w:rsid w:val="00611DCA"/>
    <w:rsid w:val="00611E34"/>
    <w:rsid w:val="00615725"/>
    <w:rsid w:val="006218EB"/>
    <w:rsid w:val="00622281"/>
    <w:rsid w:val="00622A1D"/>
    <w:rsid w:val="00624007"/>
    <w:rsid w:val="00625263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AE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0C44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3B6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8F6B24"/>
    <w:rsid w:val="00904903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4233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6507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502B"/>
    <w:rsid w:val="009977C3"/>
    <w:rsid w:val="00997D87"/>
    <w:rsid w:val="009A06E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1343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A2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2862"/>
    <w:rsid w:val="00BE4397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5C3"/>
    <w:rsid w:val="00DB6BD4"/>
    <w:rsid w:val="00DB7833"/>
    <w:rsid w:val="00DC0031"/>
    <w:rsid w:val="00DC0077"/>
    <w:rsid w:val="00DC0D57"/>
    <w:rsid w:val="00DC10FE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148"/>
    <w:rsid w:val="00E535C6"/>
    <w:rsid w:val="00E551F7"/>
    <w:rsid w:val="00E5651E"/>
    <w:rsid w:val="00E5706F"/>
    <w:rsid w:val="00E570E6"/>
    <w:rsid w:val="00E578AE"/>
    <w:rsid w:val="00E57F99"/>
    <w:rsid w:val="00E62DCD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4993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1F8C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1A83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3D70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E71BD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  <w:style w:type="table" w:customStyle="1" w:styleId="TableGrid5">
    <w:name w:val="Table Grid5"/>
    <w:basedOn w:val="TableNormal"/>
    <w:next w:val="TableGrid"/>
    <w:uiPriority w:val="39"/>
    <w:rsid w:val="00DB65C3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A465DF-6BEB-4F87-83ED-EF7EEB0AA3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39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1815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EOM-ZM0-TP-000191 Rev 000</dc:subject>
  <dc:creator>Rivamonte, Leonnito (RMP)</dc:creator>
  <cp:keywords>ᅟ</cp:keywords>
  <cp:lastModifiedBy>Jancil Saldhana</cp:lastModifiedBy>
  <cp:revision>66</cp:revision>
  <cp:lastPrinted>2017-10-17T10:11:00Z</cp:lastPrinted>
  <dcterms:created xsi:type="dcterms:W3CDTF">2019-12-16T06:44:00Z</dcterms:created>
  <dcterms:modified xsi:type="dcterms:W3CDTF">2021-08-18T08:30:00Z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